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9B" w:rsidRDefault="00BA609B" w:rsidP="00FB31C3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E10C7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深圳市宝安区人民法院司法监督员</w:t>
      </w:r>
    </w:p>
    <w:p w:rsidR="00BA609B" w:rsidRDefault="00BA609B" w:rsidP="00FB31C3">
      <w:pPr>
        <w:widowControl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 w:rsidRPr="00E10C7E"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推荐名单</w:t>
      </w:r>
    </w:p>
    <w:p w:rsidR="00BA609B" w:rsidRPr="002F0FFE" w:rsidRDefault="00BA609B" w:rsidP="00FB31C3">
      <w:pPr>
        <w:widowControl/>
        <w:jc w:val="center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 w:rsidRPr="002F0FFE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（按姓名首字母排序）</w:t>
      </w:r>
    </w:p>
    <w:tbl>
      <w:tblPr>
        <w:tblW w:w="5748" w:type="pct"/>
        <w:jc w:val="center"/>
        <w:tblInd w:w="-2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9"/>
        <w:gridCol w:w="993"/>
        <w:gridCol w:w="736"/>
        <w:gridCol w:w="3389"/>
        <w:gridCol w:w="1776"/>
        <w:gridCol w:w="2231"/>
      </w:tblGrid>
      <w:tr w:rsidR="00BA609B" w:rsidRPr="00D43392" w:rsidTr="00DA7A9F">
        <w:trPr>
          <w:trHeight w:val="440"/>
          <w:tblHeader/>
          <w:jc w:val="center"/>
        </w:trPr>
        <w:tc>
          <w:tcPr>
            <w:tcW w:w="346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06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5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28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906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8" w:type="pct"/>
            <w:vAlign w:val="center"/>
          </w:tcPr>
          <w:p w:rsidR="00BA609B" w:rsidRPr="00D43392" w:rsidRDefault="00BA609B" w:rsidP="003D70A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D43392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蔡日东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宝安区慢性病防治院院长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13603030961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医院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陈锦花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市人大内务司法工委委员，宝安区投资管理有限公司工会委员，新安街道义工联理事长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13602636400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市人大代表（工业）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陈尚杰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宝安区人民医院康复科主任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15899797851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医药卫生界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陈旭明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广东联建律师事务所合伙人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13902909741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陈允权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沙井街道蚝一社区党委副书记、蚝一股份合作公司党支部书记、蚝一股份合作公司董事长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13903022618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陈之良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深圳市汇聚资产管理有限公司技术服务中心主任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15012888043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崔向荣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深圳市保险消费者权益服务中心诉调工作部负责人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13902992774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邓植中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深圳市中电金台光电科技有限公司董事长、深圳市湘宴餐饮有限公司董事长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15019222255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致公党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窦凤霞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深圳市龙华区心灵之家公益心理咨询中心二级心理咨询师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13554706915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方壮毅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深圳市律师协会维权委员会主任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13902986310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郭玉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深圳市军队退休干部服务管理中心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13691872862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退休干部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胡月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中国国际贸易促进委员会深圳调解中心中级调解员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13662688786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黄卫家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深圳市商标协会会长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13902489711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黄振辉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深圳市律师行业党委宝安区党委书记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13802239218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朗丽艳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深圳市人工智能行业协会秘书长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13510686928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李继承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深圳市律师协会宝安区工委副主任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13827462206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李桃辉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宝安区滨海小学校长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13631657618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李远辉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宝安区西乡街道福中福社区党委书记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13360532605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李远勇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深圳市律师行业党委宝安区党委副书记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13902317972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廖耀雄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深圳市律师协会惩戒委员会主任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13603091283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林玉堂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深圳市宝安区个体私营企业协会会长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13922882168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市人大代表（企业）</w:t>
            </w:r>
          </w:p>
        </w:tc>
      </w:tr>
      <w:tr w:rsidR="00BA609B" w:rsidRPr="00D43392" w:rsidTr="00DA7A9F">
        <w:trPr>
          <w:trHeight w:val="356"/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刘桂娟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瑞德电子（深圳）有限公司人力资源主管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15112628959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刘文灿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深圳市民致富股份合作公司董事长、区人大常委会委员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13602565333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区人大常委会委员（企业）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罗慧玲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宝安区航城街道九围社区党委委员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13632721519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吕凤仙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深圳市心理咨询师协会会员、二级心理咨询师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13714085816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王恩东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威富通讯技术有限公司总经理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13760316016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王珊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深圳市鑫梓润物业管理股份有限公司董事长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13809866013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特邀本区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王文若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市人大计划预算委员会委员，中信银行宝安支行行长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13602528226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市人大代表（金融）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王莹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深圳职业技术学院经济学院副院长、法律事务专业主任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13510172002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教育界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翁志明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裕亿纸品（深圳）有限公司董事长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13802233628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特邀本区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吴换炎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宝安区沙井街道工商联商会会长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13902988668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工商联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谢戈平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宝安区海旺学校校长，民革深圳市宝安总支副主委，区人大常委会委员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13502895642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区人大常委会委员（学校）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严敏花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深圳市心理咨询师协会会员、二级心理咨询师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15012979386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杨慧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胡杨数字健康科技（深圳）有限公司总经理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13600183633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经济界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杨加禄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深圳市火狼企业形象设计有限公司创意策划总监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13825276356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市人大代表（企业）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于维国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深圳市软件行业协会副秘书长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13923425096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张广林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宝安区新安街道上川社区党委书记、工作站站长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13923818108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区人大代表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</w:t>
            </w: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张林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宝安区知联会副会长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13826530699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无党派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张庆华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深圳市华美居投资有限公司董事长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13322987818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工商联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赵东川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深圳市律师协会调查委员会主任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13927442866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郑马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深圳市律师协会宝安区工委主任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13802570775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朱浩勃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深圳市四千年农夫观光农业有限公司董事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13145885599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青联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朱利霞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宝安区教育科学研究院副院长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13826563362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致公党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朱志斌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广东华南铝业集团董事长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13632848888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726E6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广东省政协委员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曾常青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深圳市律师行业党委宝安区党委副书记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13902959508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</w:t>
            </w:r>
          </w:p>
        </w:tc>
      </w:tr>
      <w:tr w:rsidR="00BA609B" w:rsidRPr="00D43392" w:rsidTr="00DA7A9F">
        <w:trPr>
          <w:jc w:val="center"/>
        </w:trPr>
        <w:tc>
          <w:tcPr>
            <w:tcW w:w="34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0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曾汉成</w:t>
            </w:r>
          </w:p>
        </w:tc>
        <w:tc>
          <w:tcPr>
            <w:tcW w:w="375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28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香港星濠有限公司董事长</w:t>
            </w:r>
          </w:p>
        </w:tc>
        <w:tc>
          <w:tcPr>
            <w:tcW w:w="906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13922803628</w:t>
            </w:r>
          </w:p>
        </w:tc>
        <w:tc>
          <w:tcPr>
            <w:tcW w:w="1138" w:type="pct"/>
            <w:vAlign w:val="center"/>
          </w:tcPr>
          <w:p w:rsidR="00BA609B" w:rsidRPr="00726E62" w:rsidRDefault="00BA609B" w:rsidP="00914A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26E6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特邀港澳</w:t>
            </w:r>
          </w:p>
        </w:tc>
      </w:tr>
    </w:tbl>
    <w:p w:rsidR="00BA609B" w:rsidRPr="00D43392" w:rsidRDefault="00BA609B" w:rsidP="002B5A4A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  <w:sectPr w:rsidR="00BA609B" w:rsidRPr="00D43392" w:rsidSect="00AD1F81">
          <w:pgSz w:w="11906" w:h="16838" w:code="9"/>
          <w:pgMar w:top="1134" w:right="1797" w:bottom="567" w:left="1797" w:header="851" w:footer="992" w:gutter="0"/>
          <w:cols w:space="425"/>
          <w:docGrid w:linePitch="312"/>
        </w:sectPr>
      </w:pPr>
    </w:p>
    <w:p w:rsidR="00BA609B" w:rsidRPr="00D43392" w:rsidRDefault="00BA609B" w:rsidP="00AD1F81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BA609B" w:rsidRPr="00D43392" w:rsidSect="00D43392">
      <w:pgSz w:w="11906" w:h="16838" w:code="9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9B" w:rsidRDefault="00BA609B" w:rsidP="00BB72C8">
      <w:r>
        <w:separator/>
      </w:r>
    </w:p>
  </w:endnote>
  <w:endnote w:type="continuationSeparator" w:id="0">
    <w:p w:rsidR="00BA609B" w:rsidRDefault="00BA609B" w:rsidP="00BB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9B" w:rsidRDefault="00BA609B" w:rsidP="00BB72C8">
      <w:r>
        <w:separator/>
      </w:r>
    </w:p>
  </w:footnote>
  <w:footnote w:type="continuationSeparator" w:id="0">
    <w:p w:rsidR="00BA609B" w:rsidRDefault="00BA609B" w:rsidP="00BB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65D"/>
    <w:multiLevelType w:val="hybridMultilevel"/>
    <w:tmpl w:val="735C0C26"/>
    <w:lvl w:ilvl="0" w:tplc="0012253A">
      <w:start w:val="1"/>
      <w:numFmt w:val="japaneseCounting"/>
      <w:lvlText w:val="（%1）"/>
      <w:lvlJc w:val="left"/>
      <w:pPr>
        <w:ind w:left="1450" w:hanging="8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2C8"/>
    <w:rsid w:val="0003490A"/>
    <w:rsid w:val="00044227"/>
    <w:rsid w:val="0004588A"/>
    <w:rsid w:val="00053800"/>
    <w:rsid w:val="00056503"/>
    <w:rsid w:val="00070BA4"/>
    <w:rsid w:val="000866A3"/>
    <w:rsid w:val="00094E21"/>
    <w:rsid w:val="000A3389"/>
    <w:rsid w:val="000C6CC5"/>
    <w:rsid w:val="000F5E45"/>
    <w:rsid w:val="001249F5"/>
    <w:rsid w:val="00131BCC"/>
    <w:rsid w:val="0013797C"/>
    <w:rsid w:val="00146B3F"/>
    <w:rsid w:val="00185A75"/>
    <w:rsid w:val="001A4CAD"/>
    <w:rsid w:val="001E6007"/>
    <w:rsid w:val="00215814"/>
    <w:rsid w:val="002321C8"/>
    <w:rsid w:val="00235C40"/>
    <w:rsid w:val="002501A6"/>
    <w:rsid w:val="00260305"/>
    <w:rsid w:val="00263F6D"/>
    <w:rsid w:val="0026463C"/>
    <w:rsid w:val="002A3542"/>
    <w:rsid w:val="002B5A4A"/>
    <w:rsid w:val="002E1017"/>
    <w:rsid w:val="002E1CB8"/>
    <w:rsid w:val="002F0FFE"/>
    <w:rsid w:val="002F3D20"/>
    <w:rsid w:val="00310C42"/>
    <w:rsid w:val="00316197"/>
    <w:rsid w:val="003216DC"/>
    <w:rsid w:val="00341A74"/>
    <w:rsid w:val="003717A2"/>
    <w:rsid w:val="00374F97"/>
    <w:rsid w:val="0037538C"/>
    <w:rsid w:val="00385047"/>
    <w:rsid w:val="00396C71"/>
    <w:rsid w:val="003A3A7E"/>
    <w:rsid w:val="003D219B"/>
    <w:rsid w:val="003D70A7"/>
    <w:rsid w:val="00414A2F"/>
    <w:rsid w:val="00416EDC"/>
    <w:rsid w:val="004213AE"/>
    <w:rsid w:val="00433A8C"/>
    <w:rsid w:val="00445872"/>
    <w:rsid w:val="004723CD"/>
    <w:rsid w:val="0048151E"/>
    <w:rsid w:val="004B69E0"/>
    <w:rsid w:val="004C2024"/>
    <w:rsid w:val="004E4577"/>
    <w:rsid w:val="004F6E17"/>
    <w:rsid w:val="0051764B"/>
    <w:rsid w:val="00540E5D"/>
    <w:rsid w:val="00573A1B"/>
    <w:rsid w:val="005B00EB"/>
    <w:rsid w:val="005B5F1D"/>
    <w:rsid w:val="006205AF"/>
    <w:rsid w:val="00632C99"/>
    <w:rsid w:val="006623FA"/>
    <w:rsid w:val="00693C26"/>
    <w:rsid w:val="006A2C2A"/>
    <w:rsid w:val="006C6B54"/>
    <w:rsid w:val="006D6DBD"/>
    <w:rsid w:val="006E25DD"/>
    <w:rsid w:val="0070336A"/>
    <w:rsid w:val="00712F27"/>
    <w:rsid w:val="00726E62"/>
    <w:rsid w:val="00737239"/>
    <w:rsid w:val="0076093B"/>
    <w:rsid w:val="007E44E7"/>
    <w:rsid w:val="007F434A"/>
    <w:rsid w:val="00825082"/>
    <w:rsid w:val="00856929"/>
    <w:rsid w:val="008674F3"/>
    <w:rsid w:val="00870FC5"/>
    <w:rsid w:val="008C284E"/>
    <w:rsid w:val="008C46AB"/>
    <w:rsid w:val="008D01A6"/>
    <w:rsid w:val="008E35FE"/>
    <w:rsid w:val="008F0150"/>
    <w:rsid w:val="009027D5"/>
    <w:rsid w:val="00914A8A"/>
    <w:rsid w:val="00941C71"/>
    <w:rsid w:val="00953524"/>
    <w:rsid w:val="0099001D"/>
    <w:rsid w:val="00992E39"/>
    <w:rsid w:val="009D48CE"/>
    <w:rsid w:val="00A10D07"/>
    <w:rsid w:val="00A369C1"/>
    <w:rsid w:val="00A36B8B"/>
    <w:rsid w:val="00A37F26"/>
    <w:rsid w:val="00A61174"/>
    <w:rsid w:val="00A72318"/>
    <w:rsid w:val="00AA3766"/>
    <w:rsid w:val="00AD1F81"/>
    <w:rsid w:val="00AD3FCB"/>
    <w:rsid w:val="00AF6620"/>
    <w:rsid w:val="00AF6794"/>
    <w:rsid w:val="00B325C7"/>
    <w:rsid w:val="00B36E74"/>
    <w:rsid w:val="00B61A72"/>
    <w:rsid w:val="00B67DEE"/>
    <w:rsid w:val="00B773A7"/>
    <w:rsid w:val="00B8520C"/>
    <w:rsid w:val="00BA3CB0"/>
    <w:rsid w:val="00BA609B"/>
    <w:rsid w:val="00BB72C8"/>
    <w:rsid w:val="00BC4EF6"/>
    <w:rsid w:val="00C05F46"/>
    <w:rsid w:val="00C42CBF"/>
    <w:rsid w:val="00CA64D5"/>
    <w:rsid w:val="00CB7D38"/>
    <w:rsid w:val="00CE4399"/>
    <w:rsid w:val="00D13458"/>
    <w:rsid w:val="00D43392"/>
    <w:rsid w:val="00D55203"/>
    <w:rsid w:val="00D96A7C"/>
    <w:rsid w:val="00DA7A9F"/>
    <w:rsid w:val="00DB0E86"/>
    <w:rsid w:val="00E10C7E"/>
    <w:rsid w:val="00E1549D"/>
    <w:rsid w:val="00E16E55"/>
    <w:rsid w:val="00E36CD1"/>
    <w:rsid w:val="00E52E5B"/>
    <w:rsid w:val="00E56FE5"/>
    <w:rsid w:val="00E7275C"/>
    <w:rsid w:val="00E84866"/>
    <w:rsid w:val="00E86502"/>
    <w:rsid w:val="00E9531F"/>
    <w:rsid w:val="00EB5F24"/>
    <w:rsid w:val="00EC4FEE"/>
    <w:rsid w:val="00ED1C6F"/>
    <w:rsid w:val="00ED3D36"/>
    <w:rsid w:val="00F059DE"/>
    <w:rsid w:val="00F17EC6"/>
    <w:rsid w:val="00F25184"/>
    <w:rsid w:val="00F4676D"/>
    <w:rsid w:val="00F676D7"/>
    <w:rsid w:val="00F71433"/>
    <w:rsid w:val="00F84259"/>
    <w:rsid w:val="00F92F6E"/>
    <w:rsid w:val="00F96131"/>
    <w:rsid w:val="00FA20EA"/>
    <w:rsid w:val="00FB050D"/>
    <w:rsid w:val="00FB31C3"/>
    <w:rsid w:val="00FE23E9"/>
    <w:rsid w:val="00FE3D14"/>
    <w:rsid w:val="00FE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F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72C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7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72C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6117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369C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B7D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328</Words>
  <Characters>1871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</cp:revision>
  <cp:lastPrinted>2018-07-12T03:11:00Z</cp:lastPrinted>
  <dcterms:created xsi:type="dcterms:W3CDTF">2018-07-20T01:41:00Z</dcterms:created>
  <dcterms:modified xsi:type="dcterms:W3CDTF">2018-07-23T03:40:00Z</dcterms:modified>
</cp:coreProperties>
</file>